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C54C" w14:textId="77777777" w:rsidR="00A40444" w:rsidRPr="00C46A2B" w:rsidRDefault="00C46A2B" w:rsidP="00A40444">
      <w:pPr>
        <w:rPr>
          <w:rFonts w:asciiTheme="minorHAnsi" w:hAnsiTheme="minorHAnsi" w:cstheme="minorHAnsi"/>
          <w:b/>
          <w:sz w:val="40"/>
        </w:rPr>
      </w:pPr>
      <w:r>
        <w:rPr>
          <w:rFonts w:asciiTheme="minorHAnsi" w:hAnsiTheme="minorHAnsi" w:cstheme="minorHAnsi"/>
          <w:b/>
          <w:sz w:val="40"/>
        </w:rPr>
        <w:t>DEMANDE D</w:t>
      </w:r>
      <w:r w:rsidR="0093705D" w:rsidRPr="00C46A2B">
        <w:rPr>
          <w:rFonts w:asciiTheme="minorHAnsi" w:hAnsiTheme="minorHAnsi" w:cstheme="minorHAnsi"/>
          <w:b/>
          <w:sz w:val="40"/>
        </w:rPr>
        <w:t>’AIDE D’URGENCE</w:t>
      </w:r>
    </w:p>
    <w:p w14:paraId="65DBD0FE" w14:textId="77777777" w:rsidR="0093705D" w:rsidRPr="00C46A2B" w:rsidRDefault="0093705D" w:rsidP="0093705D">
      <w:pPr>
        <w:ind w:left="2836"/>
        <w:rPr>
          <w:rFonts w:asciiTheme="minorHAnsi" w:hAnsiTheme="minorHAnsi" w:cstheme="minorHAnsi"/>
          <w:b/>
          <w:sz w:val="40"/>
        </w:rPr>
      </w:pPr>
      <w:r w:rsidRPr="00C46A2B">
        <w:rPr>
          <w:rFonts w:asciiTheme="minorHAnsi" w:hAnsiTheme="minorHAnsi" w:cstheme="minorHAnsi"/>
          <w:b/>
          <w:sz w:val="40"/>
        </w:rPr>
        <w:t>DE LA CCISM SUITE AUX INTEMPERIES DU 22 JANVIER 2017</w:t>
      </w:r>
    </w:p>
    <w:p w14:paraId="3CED9F0D" w14:textId="77777777" w:rsidR="00A40444" w:rsidRDefault="00A40444" w:rsidP="00A40444">
      <w:pPr>
        <w:tabs>
          <w:tab w:val="left" w:pos="6237"/>
        </w:tabs>
        <w:rPr>
          <w:rFonts w:asciiTheme="minorHAnsi" w:hAnsiTheme="minorHAnsi" w:cstheme="minorHAnsi"/>
        </w:rPr>
      </w:pPr>
    </w:p>
    <w:p w14:paraId="02FB9C74" w14:textId="77777777" w:rsidR="0006508B" w:rsidRDefault="00C46A2B" w:rsidP="0006508B">
      <w:pPr>
        <w:tabs>
          <w:tab w:val="left" w:pos="6237"/>
        </w:tabs>
        <w:rPr>
          <w:rFonts w:asciiTheme="minorHAnsi" w:hAnsiTheme="minorHAnsi" w:cstheme="minorHAnsi"/>
          <w:b/>
        </w:rPr>
      </w:pPr>
      <w:r w:rsidRPr="00C46A2B">
        <w:rPr>
          <w:rFonts w:asciiTheme="minorHAnsi" w:hAnsiTheme="minorHAnsi" w:cstheme="minorHAnsi"/>
          <w:b/>
        </w:rPr>
        <w:t>DEMANDEUR</w:t>
      </w:r>
    </w:p>
    <w:p w14:paraId="09ADC2BE" w14:textId="77777777" w:rsidR="00A40444" w:rsidRPr="00C46A2B" w:rsidRDefault="0006508B" w:rsidP="0006508B">
      <w:pPr>
        <w:tabs>
          <w:tab w:val="left" w:pos="623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A40444" w:rsidRPr="00C46A2B">
        <w:rPr>
          <w:rFonts w:asciiTheme="minorHAnsi" w:hAnsiTheme="minorHAnsi" w:cstheme="minorHAnsi"/>
        </w:rPr>
        <w:t>Le _____________________2017</w:t>
      </w:r>
    </w:p>
    <w:p w14:paraId="6A14BA21" w14:textId="77777777" w:rsidR="00A40444" w:rsidRPr="00C46A2B" w:rsidRDefault="00A40444" w:rsidP="00A40444">
      <w:pPr>
        <w:tabs>
          <w:tab w:val="left" w:pos="2835"/>
        </w:tabs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Commune : ____________________________________</w:t>
      </w:r>
    </w:p>
    <w:p w14:paraId="38358348" w14:textId="77777777" w:rsidR="00A40444" w:rsidRPr="00C46A2B" w:rsidRDefault="00A40444" w:rsidP="00A40444">
      <w:pPr>
        <w:tabs>
          <w:tab w:val="left" w:leader="dot" w:pos="9639"/>
        </w:tabs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Adresse géographique :</w:t>
      </w:r>
      <w:r w:rsidR="00EF69F1" w:rsidRPr="00C46A2B">
        <w:rPr>
          <w:rFonts w:asciiTheme="minorHAnsi" w:hAnsiTheme="minorHAnsi" w:cstheme="minorHAnsi"/>
        </w:rPr>
        <w:t xml:space="preserve"> _</w:t>
      </w:r>
      <w:r w:rsidRPr="00C46A2B">
        <w:rPr>
          <w:rFonts w:asciiTheme="minorHAnsi" w:hAnsiTheme="minorHAnsi" w:cstheme="minorHAnsi"/>
        </w:rPr>
        <w:t>____________________________</w:t>
      </w:r>
      <w:r w:rsidR="00EF69F1" w:rsidRPr="00C46A2B">
        <w:rPr>
          <w:rFonts w:asciiTheme="minorHAnsi" w:hAnsiTheme="minorHAnsi" w:cstheme="minorHAnsi"/>
        </w:rPr>
        <w:t>_______________________________</w:t>
      </w:r>
    </w:p>
    <w:p w14:paraId="77FA4302" w14:textId="77777777" w:rsidR="00A40444" w:rsidRPr="00C46A2B" w:rsidRDefault="00A40444" w:rsidP="00A40444">
      <w:pPr>
        <w:tabs>
          <w:tab w:val="left" w:leader="dot" w:pos="2268"/>
          <w:tab w:val="left" w:pos="2835"/>
          <w:tab w:val="left" w:leader="dot" w:pos="5103"/>
          <w:tab w:val="left" w:pos="5387"/>
          <w:tab w:val="left" w:leader="dot" w:pos="9639"/>
        </w:tabs>
        <w:ind w:right="-1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Nom commerci</w:t>
      </w:r>
      <w:r w:rsidR="004A782C" w:rsidRPr="00C46A2B">
        <w:rPr>
          <w:rFonts w:asciiTheme="minorHAnsi" w:hAnsiTheme="minorHAnsi" w:cstheme="minorHAnsi"/>
        </w:rPr>
        <w:t>al : _______________________N°TAHITI</w:t>
      </w:r>
      <w:r w:rsidRPr="00C46A2B">
        <w:rPr>
          <w:rFonts w:asciiTheme="minorHAnsi" w:hAnsiTheme="minorHAnsi" w:cstheme="minorHAnsi"/>
        </w:rPr>
        <w:t> :</w:t>
      </w:r>
      <w:r w:rsidR="00EF69F1" w:rsidRPr="00C46A2B">
        <w:rPr>
          <w:rFonts w:asciiTheme="minorHAnsi" w:hAnsiTheme="minorHAnsi" w:cstheme="minorHAnsi"/>
        </w:rPr>
        <w:t xml:space="preserve"> </w:t>
      </w:r>
      <w:r w:rsidR="004A782C" w:rsidRPr="00C46A2B">
        <w:rPr>
          <w:rFonts w:asciiTheme="minorHAnsi" w:hAnsiTheme="minorHAnsi" w:cstheme="minorHAnsi"/>
        </w:rPr>
        <w:t>__________</w:t>
      </w:r>
      <w:r w:rsidRPr="00C46A2B">
        <w:rPr>
          <w:rFonts w:asciiTheme="minorHAnsi" w:hAnsiTheme="minorHAnsi" w:cstheme="minorHAnsi"/>
        </w:rPr>
        <w:t>_N°RCS :</w:t>
      </w:r>
      <w:r w:rsidR="00EF69F1" w:rsidRPr="00C46A2B">
        <w:rPr>
          <w:rFonts w:asciiTheme="minorHAnsi" w:hAnsiTheme="minorHAnsi" w:cstheme="minorHAnsi"/>
        </w:rPr>
        <w:t xml:space="preserve"> ____________</w:t>
      </w:r>
      <w:r w:rsidR="007D1909">
        <w:rPr>
          <w:rFonts w:asciiTheme="minorHAnsi" w:hAnsiTheme="minorHAnsi" w:cstheme="minorHAnsi"/>
        </w:rPr>
        <w:t>___</w:t>
      </w:r>
    </w:p>
    <w:p w14:paraId="56E9AC78" w14:textId="77777777" w:rsidR="00A40444" w:rsidRPr="00C46A2B" w:rsidRDefault="00A40444" w:rsidP="00A40444">
      <w:pPr>
        <w:tabs>
          <w:tab w:val="left" w:pos="4253"/>
          <w:tab w:val="left" w:leader="dot" w:pos="9639"/>
        </w:tabs>
        <w:ind w:right="-1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Activité(s) : ______________________________________________________________________</w:t>
      </w:r>
    </w:p>
    <w:p w14:paraId="5D8A6477" w14:textId="77777777" w:rsidR="00A40444" w:rsidRPr="00C46A2B" w:rsidRDefault="00A40444" w:rsidP="00A40444">
      <w:pPr>
        <w:tabs>
          <w:tab w:val="left" w:leader="dot" w:pos="9639"/>
        </w:tabs>
        <w:ind w:right="-1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Nom et Prénom du Représentant : ____________________</w:t>
      </w:r>
      <w:r w:rsidR="007D1909">
        <w:rPr>
          <w:rFonts w:asciiTheme="minorHAnsi" w:hAnsiTheme="minorHAnsi" w:cstheme="minorHAnsi"/>
        </w:rPr>
        <w:t>_______________________________</w:t>
      </w:r>
    </w:p>
    <w:p w14:paraId="213D0026" w14:textId="77777777" w:rsidR="00A40444" w:rsidRPr="00C46A2B" w:rsidRDefault="00A40444" w:rsidP="00A40444">
      <w:pPr>
        <w:tabs>
          <w:tab w:val="left" w:pos="2835"/>
          <w:tab w:val="left" w:pos="5103"/>
          <w:tab w:val="left" w:pos="7088"/>
          <w:tab w:val="left" w:leader="dot" w:pos="9639"/>
        </w:tabs>
        <w:ind w:right="-1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Téléphone : __________________</w:t>
      </w:r>
      <w:r w:rsidR="00EF69F1" w:rsidRPr="00C46A2B">
        <w:rPr>
          <w:rFonts w:asciiTheme="minorHAnsi" w:hAnsiTheme="minorHAnsi" w:cstheme="minorHAnsi"/>
        </w:rPr>
        <w:t xml:space="preserve"> </w:t>
      </w:r>
      <w:r w:rsidRPr="00C46A2B">
        <w:rPr>
          <w:rFonts w:asciiTheme="minorHAnsi" w:hAnsiTheme="minorHAnsi" w:cstheme="minorHAnsi"/>
        </w:rPr>
        <w:t>Vini : ___________________</w:t>
      </w:r>
      <w:r w:rsidR="00EF69F1" w:rsidRPr="00C46A2B">
        <w:rPr>
          <w:rFonts w:asciiTheme="minorHAnsi" w:hAnsiTheme="minorHAnsi" w:cstheme="minorHAnsi"/>
        </w:rPr>
        <w:t xml:space="preserve"> </w:t>
      </w:r>
      <w:r w:rsidRPr="00C46A2B">
        <w:rPr>
          <w:rFonts w:asciiTheme="minorHAnsi" w:hAnsiTheme="minorHAnsi" w:cstheme="minorHAnsi"/>
        </w:rPr>
        <w:t>Email : _______________</w:t>
      </w:r>
      <w:r w:rsidR="00EF69F1" w:rsidRPr="00C46A2B">
        <w:rPr>
          <w:rFonts w:asciiTheme="minorHAnsi" w:hAnsiTheme="minorHAnsi" w:cstheme="minorHAnsi"/>
        </w:rPr>
        <w:t>_____</w:t>
      </w:r>
      <w:r w:rsidR="007D1909">
        <w:rPr>
          <w:rFonts w:asciiTheme="minorHAnsi" w:hAnsiTheme="minorHAnsi" w:cstheme="minorHAnsi"/>
        </w:rPr>
        <w:t>_</w:t>
      </w:r>
    </w:p>
    <w:p w14:paraId="3C3B8041" w14:textId="77777777" w:rsidR="00A40444" w:rsidRPr="00C46A2B" w:rsidRDefault="00A40444" w:rsidP="00A40444">
      <w:pPr>
        <w:tabs>
          <w:tab w:val="left" w:leader="dot" w:pos="2977"/>
        </w:tabs>
        <w:ind w:right="-1"/>
        <w:rPr>
          <w:rFonts w:asciiTheme="minorHAnsi" w:hAnsiTheme="minorHAnsi" w:cstheme="minorHAnsi"/>
        </w:rPr>
      </w:pPr>
    </w:p>
    <w:p w14:paraId="51B41E45" w14:textId="77777777" w:rsidR="00A40444" w:rsidRPr="00C46A2B" w:rsidRDefault="0093705D" w:rsidP="00A40444">
      <w:pPr>
        <w:tabs>
          <w:tab w:val="left" w:leader="dot" w:pos="2977"/>
        </w:tabs>
        <w:ind w:right="-1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  <w:b/>
        </w:rPr>
        <w:t>NOM DE LA PERSONNE A CONTACTER POUR REMISE DE L’AIDE</w:t>
      </w:r>
      <w:r w:rsidR="005042A5" w:rsidRPr="00C46A2B">
        <w:rPr>
          <w:rFonts w:asciiTheme="minorHAnsi" w:hAnsiTheme="minorHAnsi" w:cstheme="minorHAnsi"/>
          <w:b/>
        </w:rPr>
        <w:t xml:space="preserve"> </w:t>
      </w:r>
      <w:r w:rsidR="005042A5" w:rsidRPr="00C46A2B">
        <w:rPr>
          <w:rFonts w:asciiTheme="minorHAnsi" w:hAnsiTheme="minorHAnsi" w:cstheme="minorHAnsi"/>
        </w:rPr>
        <w:t>(si différent du représentant)</w:t>
      </w:r>
    </w:p>
    <w:p w14:paraId="05FA230C" w14:textId="77777777" w:rsidR="00A40444" w:rsidRPr="00C46A2B" w:rsidRDefault="00A40444" w:rsidP="00A40444">
      <w:pPr>
        <w:ind w:right="-1"/>
        <w:rPr>
          <w:rFonts w:asciiTheme="minorHAnsi" w:hAnsiTheme="minorHAnsi" w:cstheme="minorHAnsi"/>
        </w:rPr>
      </w:pPr>
    </w:p>
    <w:p w14:paraId="681F3F00" w14:textId="77777777" w:rsidR="0093705D" w:rsidRPr="00C46A2B" w:rsidRDefault="0093705D" w:rsidP="00A40444">
      <w:pPr>
        <w:ind w:right="-1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Nom et Prénom :</w:t>
      </w:r>
    </w:p>
    <w:p w14:paraId="11C0D352" w14:textId="77777777" w:rsidR="0093705D" w:rsidRPr="00C46A2B" w:rsidRDefault="0093705D" w:rsidP="00A40444">
      <w:pPr>
        <w:ind w:right="-1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Fonction :</w:t>
      </w:r>
    </w:p>
    <w:p w14:paraId="2D77AEFB" w14:textId="77777777" w:rsidR="0093705D" w:rsidRPr="00C46A2B" w:rsidRDefault="0093705D" w:rsidP="00A40444">
      <w:pPr>
        <w:ind w:right="-1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Vini :</w:t>
      </w:r>
    </w:p>
    <w:p w14:paraId="6380A3E1" w14:textId="77777777" w:rsidR="0093705D" w:rsidRPr="00C46A2B" w:rsidRDefault="0093705D" w:rsidP="00A40444">
      <w:pPr>
        <w:ind w:right="-1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Tél :</w:t>
      </w:r>
    </w:p>
    <w:p w14:paraId="591BE0A1" w14:textId="77777777" w:rsidR="0093705D" w:rsidRPr="00C46A2B" w:rsidRDefault="0093705D" w:rsidP="00A40444">
      <w:pPr>
        <w:ind w:right="-1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E-mail :</w:t>
      </w:r>
    </w:p>
    <w:p w14:paraId="1D855DED" w14:textId="77777777" w:rsidR="0093705D" w:rsidRPr="00C46A2B" w:rsidRDefault="0093705D" w:rsidP="00A40444">
      <w:pPr>
        <w:ind w:right="-1"/>
        <w:rPr>
          <w:rFonts w:asciiTheme="minorHAnsi" w:hAnsiTheme="minorHAnsi" w:cstheme="minorHAnsi"/>
        </w:rPr>
      </w:pPr>
    </w:p>
    <w:p w14:paraId="207113FB" w14:textId="77777777" w:rsidR="00A40444" w:rsidRPr="00C46A2B" w:rsidRDefault="005042A5" w:rsidP="00A40444">
      <w:pPr>
        <w:ind w:right="-1"/>
        <w:rPr>
          <w:rFonts w:asciiTheme="minorHAnsi" w:hAnsiTheme="minorHAnsi" w:cstheme="minorHAnsi"/>
          <w:b/>
        </w:rPr>
      </w:pPr>
      <w:r w:rsidRPr="00C46A2B">
        <w:rPr>
          <w:rFonts w:asciiTheme="minorHAnsi" w:hAnsiTheme="minorHAnsi" w:cstheme="minorHAnsi"/>
          <w:b/>
        </w:rPr>
        <w:t>JUSTIFICATIFS</w:t>
      </w:r>
    </w:p>
    <w:p w14:paraId="2D185795" w14:textId="77777777" w:rsidR="0093705D" w:rsidRPr="00C46A2B" w:rsidRDefault="0093705D" w:rsidP="00A40444">
      <w:pPr>
        <w:ind w:right="-1"/>
        <w:rPr>
          <w:rFonts w:asciiTheme="minorHAnsi" w:hAnsiTheme="minorHAnsi" w:cstheme="minorHAnsi"/>
          <w:b/>
        </w:rPr>
      </w:pPr>
    </w:p>
    <w:p w14:paraId="19E4A8FA" w14:textId="77777777" w:rsidR="0093705D" w:rsidRPr="00C46A2B" w:rsidRDefault="0093705D" w:rsidP="0093705D">
      <w:pPr>
        <w:pStyle w:val="Pardeliste"/>
        <w:numPr>
          <w:ilvl w:val="0"/>
          <w:numId w:val="7"/>
        </w:numPr>
        <w:ind w:right="-1"/>
        <w:rPr>
          <w:rFonts w:cstheme="minorHAnsi"/>
        </w:rPr>
      </w:pPr>
      <w:r w:rsidRPr="00C46A2B">
        <w:rPr>
          <w:rFonts w:cstheme="minorHAnsi"/>
        </w:rPr>
        <w:t xml:space="preserve">Photos des dégâts (3 maximum </w:t>
      </w:r>
      <w:r w:rsidR="00636FEE">
        <w:rPr>
          <w:rFonts w:cstheme="minorHAnsi"/>
        </w:rPr>
        <w:t>sur support</w:t>
      </w:r>
      <w:r w:rsidRPr="00C46A2B">
        <w:rPr>
          <w:rFonts w:cstheme="minorHAnsi"/>
        </w:rPr>
        <w:t xml:space="preserve"> papier)</w:t>
      </w:r>
    </w:p>
    <w:p w14:paraId="74333AFC" w14:textId="77777777" w:rsidR="0093705D" w:rsidRDefault="0093705D" w:rsidP="0093705D">
      <w:pPr>
        <w:pStyle w:val="Pardeliste"/>
        <w:numPr>
          <w:ilvl w:val="0"/>
          <w:numId w:val="7"/>
        </w:numPr>
        <w:ind w:right="-1"/>
        <w:rPr>
          <w:rFonts w:cstheme="minorHAnsi"/>
        </w:rPr>
      </w:pPr>
      <w:r w:rsidRPr="00C46A2B">
        <w:rPr>
          <w:rFonts w:cstheme="minorHAnsi"/>
        </w:rPr>
        <w:t>Facture(s) acquittée(s) datée(s) d’après la date du 22/01/17, devis, pro-forma</w:t>
      </w:r>
    </w:p>
    <w:p w14:paraId="6C6AD047" w14:textId="77777777" w:rsidR="005042A5" w:rsidRPr="00C46A2B" w:rsidRDefault="005042A5" w:rsidP="005042A5">
      <w:pPr>
        <w:ind w:right="-1"/>
        <w:rPr>
          <w:rFonts w:asciiTheme="minorHAnsi" w:hAnsiTheme="minorHAnsi" w:cstheme="minorHAnsi"/>
        </w:rPr>
      </w:pPr>
    </w:p>
    <w:p w14:paraId="58C52203" w14:textId="77777777" w:rsidR="00C46A2B" w:rsidRDefault="005042A5" w:rsidP="005042A5">
      <w:pPr>
        <w:ind w:right="-1"/>
        <w:rPr>
          <w:rFonts w:asciiTheme="minorHAnsi" w:hAnsiTheme="minorHAnsi" w:cstheme="minorHAnsi"/>
          <w:b/>
        </w:rPr>
      </w:pPr>
      <w:r w:rsidRPr="00C46A2B">
        <w:rPr>
          <w:rFonts w:asciiTheme="minorHAnsi" w:hAnsiTheme="minorHAnsi" w:cstheme="minorHAnsi"/>
          <w:b/>
        </w:rPr>
        <w:t xml:space="preserve">MONTANT </w:t>
      </w:r>
      <w:r w:rsidR="00611607">
        <w:rPr>
          <w:rFonts w:asciiTheme="minorHAnsi" w:hAnsiTheme="minorHAnsi" w:cstheme="minorHAnsi"/>
          <w:b/>
        </w:rPr>
        <w:t xml:space="preserve">FORFAITAIRE </w:t>
      </w:r>
      <w:bookmarkStart w:id="0" w:name="_GoBack"/>
      <w:bookmarkEnd w:id="0"/>
      <w:r w:rsidRPr="00C46A2B">
        <w:rPr>
          <w:rFonts w:asciiTheme="minorHAnsi" w:hAnsiTheme="minorHAnsi" w:cstheme="minorHAnsi"/>
          <w:b/>
        </w:rPr>
        <w:t xml:space="preserve">DE L’AIDE </w:t>
      </w:r>
      <w:r w:rsidR="007D1909" w:rsidRPr="00C46A2B">
        <w:rPr>
          <w:rFonts w:asciiTheme="minorHAnsi" w:hAnsiTheme="minorHAnsi" w:cstheme="minorHAnsi"/>
          <w:b/>
        </w:rPr>
        <w:t xml:space="preserve">D’URGENCE </w:t>
      </w:r>
      <w:r w:rsidR="007D1909">
        <w:rPr>
          <w:rFonts w:asciiTheme="minorHAnsi" w:hAnsiTheme="minorHAnsi" w:cstheme="minorHAnsi"/>
          <w:b/>
        </w:rPr>
        <w:t>OCTROYEE</w:t>
      </w:r>
      <w:r w:rsidR="00C46A2B">
        <w:rPr>
          <w:rFonts w:asciiTheme="minorHAnsi" w:hAnsiTheme="minorHAnsi" w:cstheme="minorHAnsi"/>
          <w:b/>
        </w:rPr>
        <w:t xml:space="preserve"> </w:t>
      </w:r>
    </w:p>
    <w:p w14:paraId="1DB6AE6D" w14:textId="77777777" w:rsidR="00C46A2B" w:rsidRDefault="00C46A2B" w:rsidP="005042A5">
      <w:pPr>
        <w:ind w:right="-1"/>
        <w:rPr>
          <w:rFonts w:asciiTheme="minorHAnsi" w:hAnsiTheme="minorHAnsi" w:cstheme="minorHAnsi"/>
          <w:b/>
        </w:rPr>
      </w:pPr>
    </w:p>
    <w:p w14:paraId="044E3D34" w14:textId="77777777" w:rsidR="005042A5" w:rsidRPr="00C46A2B" w:rsidRDefault="00C46A2B" w:rsidP="005042A5">
      <w:pPr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C46A2B">
        <w:rPr>
          <w:rFonts w:asciiTheme="minorHAnsi" w:hAnsiTheme="minorHAnsi" w:cstheme="minorHAnsi"/>
        </w:rPr>
        <w:t>_______________________ XPF</w:t>
      </w:r>
    </w:p>
    <w:p w14:paraId="488EB0CF" w14:textId="77777777" w:rsidR="005042A5" w:rsidRPr="00C46A2B" w:rsidRDefault="005042A5" w:rsidP="005042A5">
      <w:pPr>
        <w:ind w:right="-1"/>
        <w:rPr>
          <w:rFonts w:asciiTheme="minorHAnsi" w:hAnsiTheme="minorHAnsi" w:cstheme="minorHAnsi"/>
          <w:b/>
        </w:rPr>
      </w:pPr>
    </w:p>
    <w:p w14:paraId="2521C287" w14:textId="77777777" w:rsidR="005042A5" w:rsidRPr="00C46A2B" w:rsidRDefault="005042A5" w:rsidP="005042A5">
      <w:pPr>
        <w:ind w:right="-1"/>
        <w:rPr>
          <w:rFonts w:asciiTheme="minorHAnsi" w:hAnsiTheme="minorHAnsi" w:cstheme="minorHAnsi"/>
        </w:rPr>
      </w:pPr>
    </w:p>
    <w:p w14:paraId="1B3079E8" w14:textId="77777777" w:rsidR="005042A5" w:rsidRPr="00C46A2B" w:rsidRDefault="00C46A2B" w:rsidP="005042A5">
      <w:pPr>
        <w:ind w:right="-1"/>
        <w:rPr>
          <w:rFonts w:asciiTheme="minorHAnsi" w:hAnsiTheme="minorHAnsi" w:cstheme="minorHAnsi"/>
          <w:b/>
        </w:rPr>
      </w:pPr>
      <w:r w:rsidRPr="00C46A2B">
        <w:rPr>
          <w:rFonts w:asciiTheme="minorHAnsi" w:hAnsiTheme="minorHAnsi" w:cstheme="minorHAnsi"/>
          <w:b/>
        </w:rPr>
        <w:t>REMISE DE L’AIDE</w:t>
      </w:r>
      <w:r w:rsidR="0006508B">
        <w:rPr>
          <w:rFonts w:asciiTheme="minorHAnsi" w:hAnsiTheme="minorHAnsi" w:cstheme="minorHAnsi"/>
          <w:b/>
        </w:rPr>
        <w:t xml:space="preserve"> D’URGENCE</w:t>
      </w:r>
    </w:p>
    <w:p w14:paraId="2DC169FC" w14:textId="77777777" w:rsidR="005042A5" w:rsidRPr="00C46A2B" w:rsidRDefault="005042A5" w:rsidP="005042A5">
      <w:pPr>
        <w:ind w:right="-1"/>
        <w:rPr>
          <w:rFonts w:asciiTheme="minorHAnsi" w:hAnsiTheme="minorHAnsi" w:cstheme="minorHAnsi"/>
        </w:rPr>
      </w:pPr>
    </w:p>
    <w:p w14:paraId="700BC4EE" w14:textId="77777777" w:rsidR="005042A5" w:rsidRPr="00C46A2B" w:rsidRDefault="005042A5" w:rsidP="005042A5">
      <w:pPr>
        <w:ind w:right="-1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Chèque SOC N° _______________________________remis le  _______/______/ ________</w:t>
      </w:r>
    </w:p>
    <w:p w14:paraId="0E8EDD3E" w14:textId="77777777" w:rsidR="005042A5" w:rsidRPr="00C46A2B" w:rsidRDefault="00C46A2B" w:rsidP="005042A5">
      <w:pPr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 xml:space="preserve"> </w:t>
      </w:r>
    </w:p>
    <w:p w14:paraId="19CA53E4" w14:textId="77777777" w:rsidR="00C46A2B" w:rsidRPr="00C46A2B" w:rsidRDefault="00C46A2B" w:rsidP="005042A5">
      <w:pPr>
        <w:rPr>
          <w:rFonts w:asciiTheme="minorHAnsi" w:hAnsiTheme="minorHAnsi" w:cstheme="minorHAnsi"/>
        </w:rPr>
      </w:pPr>
    </w:p>
    <w:p w14:paraId="0201066F" w14:textId="77777777" w:rsidR="00C46A2B" w:rsidRPr="00C46A2B" w:rsidRDefault="00C46A2B" w:rsidP="00C46A2B">
      <w:pPr>
        <w:ind w:left="2836" w:firstLine="709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 xml:space="preserve"> à  </w:t>
      </w:r>
    </w:p>
    <w:p w14:paraId="7C607111" w14:textId="77777777" w:rsidR="00C46A2B" w:rsidRPr="00C46A2B" w:rsidRDefault="00C46A2B" w:rsidP="00C46A2B">
      <w:pPr>
        <w:ind w:left="2836" w:firstLine="709"/>
        <w:rPr>
          <w:rFonts w:asciiTheme="minorHAnsi" w:hAnsiTheme="minorHAnsi" w:cstheme="minorHAnsi"/>
          <w:u w:val="single"/>
        </w:rPr>
      </w:pPr>
      <w:r w:rsidRPr="00C46A2B">
        <w:rPr>
          <w:rFonts w:asciiTheme="minorHAnsi" w:hAnsiTheme="minorHAnsi" w:cstheme="minorHAnsi"/>
          <w:u w:val="single"/>
        </w:rPr>
        <w:t xml:space="preserve">     </w:t>
      </w:r>
    </w:p>
    <w:p w14:paraId="1ADE817B" w14:textId="77777777" w:rsidR="00C46A2B" w:rsidRPr="00C46A2B" w:rsidRDefault="00C46A2B" w:rsidP="00C46A2B">
      <w:pPr>
        <w:ind w:left="2836" w:firstLine="709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Nom  ________________________</w:t>
      </w:r>
    </w:p>
    <w:p w14:paraId="651A103E" w14:textId="77777777" w:rsidR="00C46A2B" w:rsidRPr="00C46A2B" w:rsidRDefault="00C46A2B" w:rsidP="00C46A2B">
      <w:pPr>
        <w:ind w:left="2836" w:firstLine="709"/>
        <w:rPr>
          <w:rFonts w:asciiTheme="minorHAnsi" w:hAnsiTheme="minorHAnsi" w:cstheme="minorHAnsi"/>
        </w:rPr>
      </w:pPr>
    </w:p>
    <w:p w14:paraId="33EDFC15" w14:textId="77777777" w:rsidR="00C46A2B" w:rsidRPr="00C46A2B" w:rsidRDefault="00C46A2B" w:rsidP="00C46A2B">
      <w:pPr>
        <w:ind w:left="2836" w:firstLine="709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Prénom_______________________</w:t>
      </w:r>
    </w:p>
    <w:p w14:paraId="4BEC7823" w14:textId="77777777" w:rsidR="00C46A2B" w:rsidRPr="00C46A2B" w:rsidRDefault="00C46A2B" w:rsidP="00C46A2B">
      <w:pPr>
        <w:ind w:left="2836" w:firstLine="709"/>
        <w:rPr>
          <w:rFonts w:asciiTheme="minorHAnsi" w:hAnsiTheme="minorHAnsi" w:cstheme="minorHAnsi"/>
        </w:rPr>
      </w:pPr>
    </w:p>
    <w:p w14:paraId="49C9ADA2" w14:textId="77777777" w:rsidR="00C46A2B" w:rsidRPr="00C46A2B" w:rsidRDefault="00C46A2B" w:rsidP="00C46A2B">
      <w:pPr>
        <w:ind w:left="2836" w:firstLine="709"/>
        <w:rPr>
          <w:rFonts w:asciiTheme="minorHAnsi" w:hAnsiTheme="minorHAnsi" w:cstheme="minorHAnsi"/>
        </w:rPr>
      </w:pPr>
    </w:p>
    <w:p w14:paraId="5916EE4D" w14:textId="77777777" w:rsidR="00C46A2B" w:rsidRPr="00C46A2B" w:rsidRDefault="00C46A2B" w:rsidP="00C46A2B">
      <w:pPr>
        <w:ind w:left="2836" w:firstLine="709"/>
        <w:rPr>
          <w:rFonts w:asciiTheme="minorHAnsi" w:hAnsiTheme="minorHAnsi" w:cstheme="minorHAnsi"/>
        </w:rPr>
      </w:pPr>
    </w:p>
    <w:p w14:paraId="5FC0E0A1" w14:textId="77777777" w:rsidR="00C46A2B" w:rsidRPr="00C46A2B" w:rsidRDefault="00C46A2B" w:rsidP="00C46A2B">
      <w:pPr>
        <w:ind w:left="2836" w:firstLine="709"/>
        <w:rPr>
          <w:rFonts w:asciiTheme="minorHAnsi" w:hAnsiTheme="minorHAnsi" w:cstheme="minorHAnsi"/>
        </w:rPr>
      </w:pPr>
    </w:p>
    <w:p w14:paraId="05766678" w14:textId="77777777" w:rsidR="00C46A2B" w:rsidRPr="00C46A2B" w:rsidRDefault="00C46A2B" w:rsidP="00C46A2B">
      <w:pPr>
        <w:ind w:left="2836" w:firstLine="709"/>
        <w:rPr>
          <w:rFonts w:asciiTheme="minorHAnsi" w:hAnsiTheme="minorHAnsi" w:cstheme="minorHAnsi"/>
        </w:rPr>
      </w:pPr>
      <w:r w:rsidRPr="00C46A2B">
        <w:rPr>
          <w:rFonts w:asciiTheme="minorHAnsi" w:hAnsiTheme="minorHAnsi" w:cstheme="minorHAnsi"/>
        </w:rPr>
        <w:t>Signature</w:t>
      </w:r>
    </w:p>
    <w:p w14:paraId="2A45C53D" w14:textId="77777777" w:rsidR="006157BE" w:rsidRPr="00C46A2B" w:rsidRDefault="00C46A2B" w:rsidP="00C46A2B">
      <w:pPr>
        <w:ind w:left="2836" w:firstLine="709"/>
        <w:rPr>
          <w:rFonts w:asciiTheme="minorHAnsi" w:hAnsiTheme="minorHAnsi" w:cstheme="minorHAnsi"/>
          <w:b/>
        </w:rPr>
      </w:pPr>
      <w:r w:rsidRPr="00C46A2B">
        <w:rPr>
          <w:rFonts w:asciiTheme="minorHAnsi" w:hAnsiTheme="minorHAnsi" w:cstheme="minorHAnsi"/>
        </w:rPr>
        <w:t xml:space="preserve">(Fournir une copie de PI)  </w:t>
      </w:r>
    </w:p>
    <w:sectPr w:rsidR="006157BE" w:rsidRPr="00C46A2B" w:rsidSect="00EE29E1">
      <w:footerReference w:type="default" r:id="rId8"/>
      <w:headerReference w:type="first" r:id="rId9"/>
      <w:footerReference w:type="first" r:id="rId10"/>
      <w:pgSz w:w="11906" w:h="16838"/>
      <w:pgMar w:top="720" w:right="1134" w:bottom="72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396D9" w14:textId="77777777" w:rsidR="00E126ED" w:rsidRDefault="00E126ED" w:rsidP="00741AA7">
      <w:r>
        <w:separator/>
      </w:r>
    </w:p>
  </w:endnote>
  <w:endnote w:type="continuationSeparator" w:id="0">
    <w:p w14:paraId="7BC3B6E8" w14:textId="77777777" w:rsidR="00E126ED" w:rsidRDefault="00E126ED" w:rsidP="0074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93CC8" w14:textId="77777777" w:rsidR="00A355CB" w:rsidRDefault="00A355CB">
    <w:pPr>
      <w:pStyle w:val="Pieddepage"/>
    </w:pPr>
    <w:r>
      <w:t>[Tapez un texte]</w:t>
    </w:r>
  </w:p>
  <w:p w14:paraId="1CED8CD1" w14:textId="77777777" w:rsidR="00A355CB" w:rsidRDefault="00A355C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1424D" w14:textId="77777777" w:rsidR="004C4B60" w:rsidRPr="004C4B60" w:rsidRDefault="004C4B60" w:rsidP="00EE29E1">
    <w:pPr>
      <w:ind w:left="-1134" w:right="282"/>
      <w:rPr>
        <w:rFonts w:ascii="Sylfaen" w:hAnsi="Sylfaen"/>
        <w:color w:val="0000F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7179E" w14:textId="77777777" w:rsidR="00E126ED" w:rsidRDefault="00E126ED" w:rsidP="00741AA7">
      <w:r>
        <w:separator/>
      </w:r>
    </w:p>
  </w:footnote>
  <w:footnote w:type="continuationSeparator" w:id="0">
    <w:p w14:paraId="13DAC950" w14:textId="77777777" w:rsidR="00E126ED" w:rsidRDefault="00E126ED" w:rsidP="00741A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12365" w14:textId="77777777" w:rsidR="00A355CB" w:rsidRDefault="00A355CB">
    <w:r>
      <w:rPr>
        <w:noProof/>
      </w:rPr>
      <w:drawing>
        <wp:anchor distT="0" distB="0" distL="114300" distR="114300" simplePos="0" relativeHeight="251657216" behindDoc="1" locked="0" layoutInCell="1" allowOverlap="1" wp14:anchorId="7163F4F8" wp14:editId="22B9C203">
          <wp:simplePos x="0" y="0"/>
          <wp:positionH relativeFrom="column">
            <wp:posOffset>-131445</wp:posOffset>
          </wp:positionH>
          <wp:positionV relativeFrom="paragraph">
            <wp:posOffset>-228600</wp:posOffset>
          </wp:positionV>
          <wp:extent cx="1847850" cy="828675"/>
          <wp:effectExtent l="0" t="0" r="0" b="9525"/>
          <wp:wrapTight wrapText="bothSides">
            <wp:wrapPolygon edited="0">
              <wp:start x="0" y="0"/>
              <wp:lineTo x="0" y="21352"/>
              <wp:lineTo x="21377" y="21352"/>
              <wp:lineTo x="21377" y="0"/>
              <wp:lineTo x="0" y="0"/>
            </wp:wrapPolygon>
          </wp:wrapTight>
          <wp:docPr id="4" name="Image 4" descr="logo cc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ci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2700"/>
    <w:multiLevelType w:val="hybridMultilevel"/>
    <w:tmpl w:val="A73E6978"/>
    <w:lvl w:ilvl="0" w:tplc="040C0011">
      <w:start w:val="1"/>
      <w:numFmt w:val="decimal"/>
      <w:lvlText w:val="%1)"/>
      <w:lvlJc w:val="left"/>
      <w:pPr>
        <w:tabs>
          <w:tab w:val="num" w:pos="1366"/>
        </w:tabs>
        <w:ind w:left="1366" w:hanging="360"/>
      </w:pPr>
    </w:lvl>
    <w:lvl w:ilvl="1" w:tplc="829E4DC0">
      <w:start w:val="1"/>
      <w:numFmt w:val="bullet"/>
      <w:lvlText w:val=""/>
      <w:lvlJc w:val="left"/>
      <w:pPr>
        <w:tabs>
          <w:tab w:val="num" w:pos="-390"/>
        </w:tabs>
        <w:ind w:left="-39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330"/>
        </w:tabs>
        <w:ind w:left="33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050"/>
        </w:tabs>
        <w:ind w:left="10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770"/>
        </w:tabs>
        <w:ind w:left="17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210"/>
        </w:tabs>
        <w:ind w:left="32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3930"/>
        </w:tabs>
        <w:ind w:left="39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180"/>
      </w:pPr>
    </w:lvl>
  </w:abstractNum>
  <w:abstractNum w:abstractNumId="1">
    <w:nsid w:val="30F26938"/>
    <w:multiLevelType w:val="hybridMultilevel"/>
    <w:tmpl w:val="81D094D0"/>
    <w:lvl w:ilvl="0" w:tplc="0062F58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9B87F63"/>
    <w:multiLevelType w:val="hybridMultilevel"/>
    <w:tmpl w:val="D7A68BF2"/>
    <w:lvl w:ilvl="0" w:tplc="3F9C971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3E6F5AA6"/>
    <w:multiLevelType w:val="hybridMultilevel"/>
    <w:tmpl w:val="B2C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321A3"/>
    <w:multiLevelType w:val="hybridMultilevel"/>
    <w:tmpl w:val="51384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31CBE"/>
    <w:multiLevelType w:val="hybridMultilevel"/>
    <w:tmpl w:val="D51E7D20"/>
    <w:lvl w:ilvl="0" w:tplc="5E96FC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435DF8"/>
    <w:multiLevelType w:val="hybridMultilevel"/>
    <w:tmpl w:val="6E14711A"/>
    <w:lvl w:ilvl="0" w:tplc="43AA4688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FF"/>
    <w:rsid w:val="00006B07"/>
    <w:rsid w:val="0003300F"/>
    <w:rsid w:val="000417BD"/>
    <w:rsid w:val="00052477"/>
    <w:rsid w:val="000562D9"/>
    <w:rsid w:val="00064A71"/>
    <w:rsid w:val="0006508B"/>
    <w:rsid w:val="00070C48"/>
    <w:rsid w:val="00073C4E"/>
    <w:rsid w:val="0009157D"/>
    <w:rsid w:val="000A14FB"/>
    <w:rsid w:val="000D75D0"/>
    <w:rsid w:val="000E20D7"/>
    <w:rsid w:val="00117673"/>
    <w:rsid w:val="00157F62"/>
    <w:rsid w:val="0017212D"/>
    <w:rsid w:val="00177F72"/>
    <w:rsid w:val="0019433E"/>
    <w:rsid w:val="001A3AFE"/>
    <w:rsid w:val="001A4BB5"/>
    <w:rsid w:val="001B55AE"/>
    <w:rsid w:val="001C22F4"/>
    <w:rsid w:val="001C7DEC"/>
    <w:rsid w:val="001D0F0F"/>
    <w:rsid w:val="001D10A9"/>
    <w:rsid w:val="001D540B"/>
    <w:rsid w:val="001E4A15"/>
    <w:rsid w:val="001E7297"/>
    <w:rsid w:val="00210E50"/>
    <w:rsid w:val="0021568B"/>
    <w:rsid w:val="00217520"/>
    <w:rsid w:val="002373E2"/>
    <w:rsid w:val="00264716"/>
    <w:rsid w:val="00271D45"/>
    <w:rsid w:val="00290689"/>
    <w:rsid w:val="002A30CB"/>
    <w:rsid w:val="002F3D48"/>
    <w:rsid w:val="00313354"/>
    <w:rsid w:val="00316C09"/>
    <w:rsid w:val="00317137"/>
    <w:rsid w:val="00330F67"/>
    <w:rsid w:val="0033531D"/>
    <w:rsid w:val="00342C0B"/>
    <w:rsid w:val="0037637F"/>
    <w:rsid w:val="00392A01"/>
    <w:rsid w:val="00393A4A"/>
    <w:rsid w:val="00394B08"/>
    <w:rsid w:val="003C0401"/>
    <w:rsid w:val="003D281E"/>
    <w:rsid w:val="00406A4C"/>
    <w:rsid w:val="00416393"/>
    <w:rsid w:val="00416988"/>
    <w:rsid w:val="00426A27"/>
    <w:rsid w:val="00476A19"/>
    <w:rsid w:val="00487072"/>
    <w:rsid w:val="0049606B"/>
    <w:rsid w:val="004A754F"/>
    <w:rsid w:val="004A782C"/>
    <w:rsid w:val="004C4B60"/>
    <w:rsid w:val="004E533C"/>
    <w:rsid w:val="004F4A07"/>
    <w:rsid w:val="005042A5"/>
    <w:rsid w:val="005410D1"/>
    <w:rsid w:val="00555563"/>
    <w:rsid w:val="005671A6"/>
    <w:rsid w:val="00584D77"/>
    <w:rsid w:val="00611607"/>
    <w:rsid w:val="006137A8"/>
    <w:rsid w:val="006157BE"/>
    <w:rsid w:val="0062530C"/>
    <w:rsid w:val="00630AF0"/>
    <w:rsid w:val="00636B44"/>
    <w:rsid w:val="00636EC5"/>
    <w:rsid w:val="00636FEE"/>
    <w:rsid w:val="00653878"/>
    <w:rsid w:val="00667DA9"/>
    <w:rsid w:val="00672AF1"/>
    <w:rsid w:val="006829DB"/>
    <w:rsid w:val="006B270C"/>
    <w:rsid w:val="006D314E"/>
    <w:rsid w:val="006E29AA"/>
    <w:rsid w:val="006E7BD6"/>
    <w:rsid w:val="006F1AA7"/>
    <w:rsid w:val="006F35EC"/>
    <w:rsid w:val="006F3F5F"/>
    <w:rsid w:val="0070295B"/>
    <w:rsid w:val="00704073"/>
    <w:rsid w:val="007117FA"/>
    <w:rsid w:val="00723DD9"/>
    <w:rsid w:val="00741AA7"/>
    <w:rsid w:val="007422F2"/>
    <w:rsid w:val="00765681"/>
    <w:rsid w:val="0079383A"/>
    <w:rsid w:val="007B5FFA"/>
    <w:rsid w:val="007C4CCE"/>
    <w:rsid w:val="007D1909"/>
    <w:rsid w:val="007D3E3C"/>
    <w:rsid w:val="008221C6"/>
    <w:rsid w:val="008440AD"/>
    <w:rsid w:val="008531CB"/>
    <w:rsid w:val="00853C34"/>
    <w:rsid w:val="00870B65"/>
    <w:rsid w:val="00886BE2"/>
    <w:rsid w:val="008E3D14"/>
    <w:rsid w:val="0091385A"/>
    <w:rsid w:val="0093705D"/>
    <w:rsid w:val="00943DFC"/>
    <w:rsid w:val="009734A4"/>
    <w:rsid w:val="009C6A75"/>
    <w:rsid w:val="009D0180"/>
    <w:rsid w:val="009D4778"/>
    <w:rsid w:val="00A0639A"/>
    <w:rsid w:val="00A0785D"/>
    <w:rsid w:val="00A26789"/>
    <w:rsid w:val="00A26C71"/>
    <w:rsid w:val="00A34837"/>
    <w:rsid w:val="00A355CB"/>
    <w:rsid w:val="00A40444"/>
    <w:rsid w:val="00A4366E"/>
    <w:rsid w:val="00A56878"/>
    <w:rsid w:val="00A852D5"/>
    <w:rsid w:val="00A90B0B"/>
    <w:rsid w:val="00AA2524"/>
    <w:rsid w:val="00AE188F"/>
    <w:rsid w:val="00AE3B5A"/>
    <w:rsid w:val="00AF3DF5"/>
    <w:rsid w:val="00AF3FB4"/>
    <w:rsid w:val="00B039F5"/>
    <w:rsid w:val="00B2007E"/>
    <w:rsid w:val="00B42535"/>
    <w:rsid w:val="00B44E27"/>
    <w:rsid w:val="00B47727"/>
    <w:rsid w:val="00B51658"/>
    <w:rsid w:val="00B572A8"/>
    <w:rsid w:val="00B86B79"/>
    <w:rsid w:val="00B968CB"/>
    <w:rsid w:val="00BB360E"/>
    <w:rsid w:val="00BB4340"/>
    <w:rsid w:val="00BC3C8B"/>
    <w:rsid w:val="00BC5A37"/>
    <w:rsid w:val="00BD14CE"/>
    <w:rsid w:val="00BE3797"/>
    <w:rsid w:val="00BF037F"/>
    <w:rsid w:val="00C23A0B"/>
    <w:rsid w:val="00C33568"/>
    <w:rsid w:val="00C46A2B"/>
    <w:rsid w:val="00C54DBB"/>
    <w:rsid w:val="00C70F9C"/>
    <w:rsid w:val="00C85348"/>
    <w:rsid w:val="00CA06E5"/>
    <w:rsid w:val="00CA4E57"/>
    <w:rsid w:val="00CB2D70"/>
    <w:rsid w:val="00CD6C0C"/>
    <w:rsid w:val="00CE0E7A"/>
    <w:rsid w:val="00CE7D08"/>
    <w:rsid w:val="00CF1638"/>
    <w:rsid w:val="00D142DE"/>
    <w:rsid w:val="00D166C8"/>
    <w:rsid w:val="00D23D0D"/>
    <w:rsid w:val="00D3353C"/>
    <w:rsid w:val="00D37CE1"/>
    <w:rsid w:val="00D67FA8"/>
    <w:rsid w:val="00D91654"/>
    <w:rsid w:val="00E126ED"/>
    <w:rsid w:val="00E4282B"/>
    <w:rsid w:val="00E554A6"/>
    <w:rsid w:val="00E571C6"/>
    <w:rsid w:val="00E909EC"/>
    <w:rsid w:val="00E914DC"/>
    <w:rsid w:val="00E937FF"/>
    <w:rsid w:val="00EA3156"/>
    <w:rsid w:val="00EA3DD3"/>
    <w:rsid w:val="00EB0684"/>
    <w:rsid w:val="00EB6C27"/>
    <w:rsid w:val="00EE29E1"/>
    <w:rsid w:val="00EE7C42"/>
    <w:rsid w:val="00EF17BA"/>
    <w:rsid w:val="00EF3EC5"/>
    <w:rsid w:val="00EF69F1"/>
    <w:rsid w:val="00F03E29"/>
    <w:rsid w:val="00F0706F"/>
    <w:rsid w:val="00F41DCF"/>
    <w:rsid w:val="00F438DE"/>
    <w:rsid w:val="00F528E1"/>
    <w:rsid w:val="00F52DED"/>
    <w:rsid w:val="00F56BD5"/>
    <w:rsid w:val="00F67754"/>
    <w:rsid w:val="00F73717"/>
    <w:rsid w:val="00FA6B02"/>
    <w:rsid w:val="00FC4E94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0AC5A"/>
  <w15:docId w15:val="{237A6ACA-C794-4BCB-B0B3-2C12AD9E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3AF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B36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137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6137A8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6137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1A3AFE"/>
    <w:pPr>
      <w:ind w:left="720"/>
    </w:pPr>
  </w:style>
  <w:style w:type="paragraph" w:styleId="Textedebulles">
    <w:name w:val="Balloon Text"/>
    <w:basedOn w:val="Normal"/>
    <w:semiHidden/>
    <w:rsid w:val="00070C48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B2007E"/>
    <w:pPr>
      <w:overflowPunct w:val="0"/>
      <w:autoSpaceDE w:val="0"/>
      <w:autoSpaceDN w:val="0"/>
      <w:adjustRightInd w:val="0"/>
      <w:ind w:left="20" w:right="-878"/>
      <w:jc w:val="both"/>
      <w:textAlignment w:val="baseline"/>
    </w:pPr>
    <w:rPr>
      <w:szCs w:val="20"/>
    </w:rPr>
  </w:style>
  <w:style w:type="paragraph" w:styleId="En-tte">
    <w:name w:val="header"/>
    <w:basedOn w:val="Normal"/>
    <w:link w:val="En-tteCar"/>
    <w:unhideWhenUsed/>
    <w:rsid w:val="00741A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A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41A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AA7"/>
    <w:rPr>
      <w:sz w:val="24"/>
      <w:szCs w:val="24"/>
    </w:rPr>
  </w:style>
  <w:style w:type="character" w:styleId="Lienhypertexte">
    <w:name w:val="Hyperlink"/>
    <w:basedOn w:val="Policepardfaut"/>
    <w:rsid w:val="00741AA7"/>
    <w:rPr>
      <w:color w:val="0000FF"/>
      <w:u w:val="single"/>
    </w:rPr>
  </w:style>
  <w:style w:type="character" w:styleId="Numrodepage">
    <w:name w:val="page number"/>
    <w:basedOn w:val="Policepardfaut"/>
    <w:rsid w:val="00741AA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360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360E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BB360E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13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6137A8"/>
    <w:rPr>
      <w:rFonts w:ascii="Arial" w:hAnsi="Arial" w:cs="Arial"/>
      <w:b/>
      <w:bCs/>
      <w:sz w:val="26"/>
      <w:szCs w:val="26"/>
    </w:rPr>
  </w:style>
  <w:style w:type="character" w:customStyle="1" w:styleId="Titre8Car">
    <w:name w:val="Titre 8 Car"/>
    <w:basedOn w:val="Policepardfaut"/>
    <w:link w:val="Titre8"/>
    <w:rsid w:val="006137A8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6137A8"/>
    <w:rPr>
      <w:rFonts w:ascii="Arial" w:hAnsi="Arial" w:cs="Arial"/>
      <w:sz w:val="22"/>
      <w:szCs w:val="22"/>
    </w:rPr>
  </w:style>
  <w:style w:type="paragraph" w:styleId="Pardeliste">
    <w:name w:val="List Paragraph"/>
    <w:basedOn w:val="Normal"/>
    <w:uiPriority w:val="34"/>
    <w:qFormat/>
    <w:rsid w:val="005555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A14FB"/>
    <w:rPr>
      <w:color w:val="808080"/>
    </w:rPr>
  </w:style>
  <w:style w:type="table" w:styleId="Grilledutableau">
    <w:name w:val="Table Grid"/>
    <w:basedOn w:val="TableauNormal"/>
    <w:uiPriority w:val="59"/>
    <w:unhideWhenUsed/>
    <w:rsid w:val="00A4044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gen04\Desktop\Mod&#232;le%20Ent&#234;te_CCIS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4DAA-9F04-424F-9582-62CA745C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C:\Users\Secgen04\Desktop\Modèle Entête_CCISM.dotx</Template>
  <TotalTime>36</TotalTime>
  <Pages>1</Pages>
  <Words>181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CONTRAT : PRESTATIONS DE SERVICES</vt:lpstr>
    </vt:vector>
  </TitlesOfParts>
  <Company>CCISM</Company>
  <LinksUpToDate>false</LinksUpToDate>
  <CharactersWithSpaces>1180</CharactersWithSpaces>
  <SharedDoc>false</SharedDoc>
  <HLinks>
    <vt:vector size="12" baseType="variant"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http://www.ccism.pf/</vt:lpwstr>
      </vt:variant>
      <vt:variant>
        <vt:lpwstr/>
      </vt:variant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mailto:info@cci.pf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CONTRAT : PRESTATIONS DE SERVICES</dc:title>
  <dc:creator>Secgen04</dc:creator>
  <cp:lastModifiedBy>Heiura ITAE TETAA</cp:lastModifiedBy>
  <cp:revision>7</cp:revision>
  <cp:lastPrinted>2016-02-05T23:39:00Z</cp:lastPrinted>
  <dcterms:created xsi:type="dcterms:W3CDTF">2017-02-03T01:11:00Z</dcterms:created>
  <dcterms:modified xsi:type="dcterms:W3CDTF">2017-02-03T02:03:00Z</dcterms:modified>
</cp:coreProperties>
</file>